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0F2" w:rsidRDefault="00580990">
      <w:r>
        <w:t>REPASO DE MATEMÁTICAS 1 DE AB</w:t>
      </w:r>
      <w:bookmarkStart w:id="0" w:name="_GoBack"/>
      <w:bookmarkEnd w:id="0"/>
      <w:r>
        <w:t>RIL</w:t>
      </w:r>
    </w:p>
    <w:p w:rsidR="00EA20F2" w:rsidRDefault="00EA20F2"/>
    <w:p w:rsidR="00EA20F2" w:rsidRDefault="00580990">
      <w:r>
        <w:t>CONVERSIÓN DE MEDIDAS</w:t>
      </w:r>
    </w:p>
    <w:p w:rsidR="00EA20F2" w:rsidRDefault="00580990">
      <w:pPr>
        <w:pStyle w:val="Prrafodelista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Completa.</w:t>
      </w:r>
    </w:p>
    <w:p w:rsidR="00EA20F2" w:rsidRDefault="00EA20F2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EA20F2" w:rsidRDefault="00580990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Consejo: dibuja la tabla de medidas para ayudarte.</w:t>
      </w:r>
    </w:p>
    <w:p w:rsidR="00EA20F2" w:rsidRDefault="00EA20F2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EA20F2" w:rsidRDefault="00EA20F2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DA7D4C" w:rsidRDefault="00DA7D4C">
      <w:pPr>
        <w:autoSpaceDE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12 m= _____mm</w:t>
      </w:r>
      <w:r>
        <w:rPr>
          <w:rFonts w:ascii="Arial" w:hAnsi="Arial" w:cs="Arial"/>
          <w:lang w:val="en-US"/>
        </w:rPr>
        <w:tab/>
        <w:t>3 km=_____dam</w:t>
      </w:r>
      <w:r>
        <w:rPr>
          <w:rFonts w:ascii="Arial" w:hAnsi="Arial" w:cs="Arial"/>
          <w:lang w:val="en-US"/>
        </w:rPr>
        <w:tab/>
        <w:t>250 mm =______dm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:rsidR="00DA7D4C" w:rsidRDefault="00DA7D4C">
      <w:pPr>
        <w:autoSpaceDE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EA20F2" w:rsidRDefault="00DA7D4C">
      <w:pPr>
        <w:autoSpaceDE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20 dam = _____dm</w:t>
      </w:r>
      <w:r>
        <w:rPr>
          <w:rFonts w:ascii="Arial" w:hAnsi="Arial" w:cs="Arial"/>
          <w:lang w:val="en-US"/>
        </w:rPr>
        <w:tab/>
        <w:t>367 cm = _____dam</w:t>
      </w:r>
      <w:r>
        <w:rPr>
          <w:rFonts w:ascii="Arial" w:hAnsi="Arial" w:cs="Arial"/>
          <w:lang w:val="en-US"/>
        </w:rPr>
        <w:tab/>
        <w:t>13 km= _______m</w:t>
      </w:r>
    </w:p>
    <w:p w:rsidR="00EA20F2" w:rsidRDefault="00EA20F2">
      <w:pPr>
        <w:pStyle w:val="Sinespaciado"/>
        <w:rPr>
          <w:rFonts w:ascii="Arial" w:hAnsi="Arial" w:cs="Arial"/>
          <w:b/>
          <w:sz w:val="28"/>
          <w:szCs w:val="32"/>
        </w:rPr>
      </w:pPr>
    </w:p>
    <w:p w:rsidR="00DA7D4C" w:rsidRDefault="00DA7D4C">
      <w:pPr>
        <w:pStyle w:val="Sinespaciado"/>
        <w:rPr>
          <w:rFonts w:ascii="Arial" w:hAnsi="Arial" w:cs="Arial"/>
          <w:b/>
          <w:sz w:val="28"/>
          <w:szCs w:val="32"/>
        </w:rPr>
      </w:pPr>
    </w:p>
    <w:p w:rsidR="00EA20F2" w:rsidRDefault="00580990">
      <w:pPr>
        <w:pStyle w:val="Sinespaciado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Expresión simple y expresión compleja</w:t>
      </w:r>
    </w:p>
    <w:p w:rsidR="00EA20F2" w:rsidRDefault="00EA20F2">
      <w:pPr>
        <w:pStyle w:val="Sinespaciado"/>
        <w:rPr>
          <w:rFonts w:ascii="Arial" w:hAnsi="Arial" w:cs="Arial"/>
          <w:b/>
        </w:rPr>
      </w:pPr>
    </w:p>
    <w:p w:rsidR="00EA20F2" w:rsidRDefault="00580990">
      <w:pPr>
        <w:autoSpaceDE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Completa las siguientes equivalencias.</w:t>
      </w:r>
    </w:p>
    <w:p w:rsidR="00EA20F2" w:rsidRDefault="00EA20F2">
      <w:pPr>
        <w:autoSpaceDE w:val="0"/>
        <w:spacing w:after="0" w:line="240" w:lineRule="auto"/>
        <w:jc w:val="both"/>
        <w:rPr>
          <w:rFonts w:ascii="Arial" w:hAnsi="Arial" w:cs="Arial"/>
          <w:b/>
        </w:rPr>
      </w:pPr>
    </w:p>
    <w:p w:rsidR="00DA7D4C" w:rsidRDefault="00DA7D4C">
      <w:pPr>
        <w:autoSpaceDE w:val="0"/>
        <w:spacing w:after="0" w:line="240" w:lineRule="auto"/>
        <w:jc w:val="both"/>
        <w:rPr>
          <w:rFonts w:ascii="Arial" w:hAnsi="Arial" w:cs="Arial"/>
          <w:b/>
        </w:rPr>
      </w:pPr>
    </w:p>
    <w:p w:rsidR="00DA7D4C" w:rsidRDefault="00DA7D4C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 km y 30 m</w:t>
      </w:r>
      <w:r w:rsidR="00580990">
        <w:rPr>
          <w:rFonts w:ascii="Arial" w:hAnsi="Arial" w:cs="Arial"/>
        </w:rPr>
        <w:t>= ________m</w:t>
      </w:r>
      <w:r w:rsidR="00580990">
        <w:rPr>
          <w:rFonts w:ascii="Arial" w:hAnsi="Arial" w:cs="Arial"/>
        </w:rPr>
        <w:tab/>
      </w:r>
      <w:r w:rsidR="00580990">
        <w:rPr>
          <w:rFonts w:ascii="Arial" w:hAnsi="Arial" w:cs="Arial"/>
        </w:rPr>
        <w:tab/>
      </w:r>
      <w:r w:rsidR="00580990">
        <w:rPr>
          <w:rFonts w:ascii="Arial" w:hAnsi="Arial" w:cs="Arial"/>
        </w:rPr>
        <w:tab/>
        <w:t>1200cm = ______m y _______cm</w:t>
      </w:r>
    </w:p>
    <w:p w:rsidR="00580990" w:rsidRDefault="00580990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580990" w:rsidRDefault="00580990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250 mm = ____dm y____mm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50 dam y 12 dm =_________dm</w:t>
      </w:r>
    </w:p>
    <w:p w:rsidR="00580990" w:rsidRDefault="00580990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580990" w:rsidRDefault="00580990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135 dam= _____hm y ____dam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3450 dm =____dam y _____dm</w:t>
      </w:r>
    </w:p>
    <w:p w:rsidR="00580990" w:rsidRDefault="00580990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580990" w:rsidRPr="00DA7D4C" w:rsidRDefault="00580990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EA20F2" w:rsidRDefault="00EA20F2">
      <w:pPr>
        <w:pageBreakBefore/>
        <w:rPr>
          <w:rFonts w:ascii="Arial" w:hAnsi="Arial" w:cs="Arial"/>
          <w:b/>
        </w:rPr>
      </w:pPr>
    </w:p>
    <w:p w:rsidR="00EA20F2" w:rsidRDefault="00EA20F2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EA20F2" w:rsidRDefault="00EA20F2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EA20F2" w:rsidRDefault="00EA20F2"/>
    <w:sectPr w:rsidR="00EA20F2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80990">
      <w:pPr>
        <w:spacing w:after="0" w:line="240" w:lineRule="auto"/>
      </w:pPr>
      <w:r>
        <w:separator/>
      </w:r>
    </w:p>
  </w:endnote>
  <w:endnote w:type="continuationSeparator" w:id="0">
    <w:p w:rsidR="00000000" w:rsidRDefault="00580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809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580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47B82"/>
    <w:multiLevelType w:val="multilevel"/>
    <w:tmpl w:val="1528FD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A20F2"/>
    <w:rsid w:val="00580990"/>
    <w:rsid w:val="00DA7D4C"/>
    <w:rsid w:val="00EA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0EE65"/>
  <w15:docId w15:val="{BF2D8ACC-FEBA-49FF-A00E-58B0CB29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paragraph" w:styleId="Sinespaciado">
    <w:name w:val="No Spacing"/>
    <w:pPr>
      <w:suppressAutoHyphens/>
      <w:spacing w:after="0" w:line="240" w:lineRule="auto"/>
    </w:pPr>
    <w:rPr>
      <w:lang w:val="es-ES_tradnl"/>
    </w:rPr>
  </w:style>
  <w:style w:type="character" w:customStyle="1" w:styleId="SinespaciadoCar">
    <w:name w:val="Sin espaciado Car"/>
    <w:basedOn w:val="Fuentedeprrafopredeter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dc:description/>
  <cp:lastModifiedBy>Meri</cp:lastModifiedBy>
  <cp:revision>3</cp:revision>
  <dcterms:created xsi:type="dcterms:W3CDTF">2020-04-01T07:14:00Z</dcterms:created>
  <dcterms:modified xsi:type="dcterms:W3CDTF">2020-04-01T07:19:00Z</dcterms:modified>
</cp:coreProperties>
</file>